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361C" w14:textId="77777777" w:rsidR="004458FB" w:rsidRPr="00E9009A" w:rsidRDefault="004458FB" w:rsidP="00483D88">
      <w:pPr>
        <w:bidi/>
        <w:jc w:val="center"/>
        <w:rPr>
          <w:rFonts w:asciiTheme="majorBidi" w:hAnsiTheme="majorBidi" w:cs="B Traffic"/>
          <w:color w:val="000000" w:themeColor="text1"/>
          <w:sz w:val="24"/>
          <w:szCs w:val="24"/>
          <w:lang w:bidi="fa-IR"/>
        </w:rPr>
      </w:pPr>
    </w:p>
    <w:p w14:paraId="337BA1B2" w14:textId="77777777" w:rsidR="004458FB" w:rsidRPr="00E9009A" w:rsidRDefault="004458FB" w:rsidP="00483D88">
      <w:pPr>
        <w:bidi/>
        <w:jc w:val="center"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5F9FD48D" w14:textId="77777777" w:rsidR="004458FB" w:rsidRPr="00E9009A" w:rsidRDefault="004458FB" w:rsidP="00483D88">
      <w:pPr>
        <w:bidi/>
        <w:jc w:val="center"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2623"/>
        <w:gridCol w:w="2264"/>
        <w:gridCol w:w="2278"/>
        <w:gridCol w:w="2287"/>
      </w:tblGrid>
      <w:tr w:rsidR="00E9009A" w:rsidRPr="00E9009A" w14:paraId="46A44131" w14:textId="77777777" w:rsidTr="000819D2">
        <w:trPr>
          <w:trHeight w:val="420"/>
        </w:trPr>
        <w:tc>
          <w:tcPr>
            <w:tcW w:w="10466" w:type="dxa"/>
            <w:gridSpan w:val="5"/>
            <w:shd w:val="clear" w:color="auto" w:fill="FFE599" w:themeFill="accent4" w:themeFillTint="66"/>
            <w:noWrap/>
            <w:hideMark/>
          </w:tcPr>
          <w:p w14:paraId="11AA2042" w14:textId="20DBF405" w:rsidR="004458FB" w:rsidRPr="00E9009A" w:rsidRDefault="004458FB" w:rsidP="00483D88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E9009A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br w:type="page"/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برنامه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هفتگی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دانشجویان رشته</w:t>
            </w:r>
            <w:r w:rsidR="00E91F58"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ویروس شناسی</w:t>
            </w:r>
            <w:r w:rsidRPr="00E9009A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ترم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C1040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دوم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E9009A" w:rsidRPr="00E9009A" w14:paraId="3E7B55ED" w14:textId="77777777" w:rsidTr="000819D2">
        <w:trPr>
          <w:trHeight w:val="465"/>
        </w:trPr>
        <w:tc>
          <w:tcPr>
            <w:tcW w:w="1014" w:type="dxa"/>
            <w:shd w:val="clear" w:color="auto" w:fill="C5E0B3" w:themeFill="accent6" w:themeFillTint="66"/>
            <w:noWrap/>
            <w:hideMark/>
          </w:tcPr>
          <w:p w14:paraId="2665DE01" w14:textId="77777777" w:rsidR="004458FB" w:rsidRPr="00E9009A" w:rsidRDefault="004458FB" w:rsidP="00E9009A">
            <w:pPr>
              <w:bidi/>
              <w:spacing w:line="240" w:lineRule="auto"/>
              <w:jc w:val="right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  <w:p w14:paraId="2D0280BD" w14:textId="77777777" w:rsidR="004458FB" w:rsidRPr="00E9009A" w:rsidRDefault="004458FB" w:rsidP="00483D88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623" w:type="dxa"/>
            <w:shd w:val="clear" w:color="auto" w:fill="C5E0B3" w:themeFill="accent6" w:themeFillTint="66"/>
            <w:noWrap/>
            <w:hideMark/>
          </w:tcPr>
          <w:p w14:paraId="5411AB39" w14:textId="77777777" w:rsidR="004458FB" w:rsidRPr="00E9009A" w:rsidRDefault="004458FB" w:rsidP="00483D88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264" w:type="dxa"/>
            <w:shd w:val="clear" w:color="auto" w:fill="C5E0B3" w:themeFill="accent6" w:themeFillTint="66"/>
            <w:noWrap/>
            <w:hideMark/>
          </w:tcPr>
          <w:p w14:paraId="44E29E5F" w14:textId="77777777" w:rsidR="004458FB" w:rsidRPr="00E9009A" w:rsidRDefault="004458FB" w:rsidP="00483D88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278" w:type="dxa"/>
            <w:shd w:val="clear" w:color="auto" w:fill="C5E0B3" w:themeFill="accent6" w:themeFillTint="66"/>
            <w:noWrap/>
            <w:hideMark/>
          </w:tcPr>
          <w:p w14:paraId="44E2753C" w14:textId="77777777" w:rsidR="004458FB" w:rsidRPr="00E9009A" w:rsidRDefault="004458FB" w:rsidP="00483D88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16 - 14</w:t>
            </w:r>
          </w:p>
        </w:tc>
        <w:tc>
          <w:tcPr>
            <w:tcW w:w="2287" w:type="dxa"/>
            <w:shd w:val="clear" w:color="auto" w:fill="C5E0B3" w:themeFill="accent6" w:themeFillTint="66"/>
            <w:noWrap/>
            <w:hideMark/>
          </w:tcPr>
          <w:p w14:paraId="3EB846A7" w14:textId="77777777" w:rsidR="004458FB" w:rsidRPr="00E9009A" w:rsidRDefault="004458FB" w:rsidP="00483D88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18 - 16</w:t>
            </w:r>
          </w:p>
        </w:tc>
      </w:tr>
      <w:tr w:rsidR="000819D2" w:rsidRPr="00E9009A" w14:paraId="703D61F9" w14:textId="77777777" w:rsidTr="00BE6B5E">
        <w:trPr>
          <w:trHeight w:val="465"/>
        </w:trPr>
        <w:tc>
          <w:tcPr>
            <w:tcW w:w="1014" w:type="dxa"/>
            <w:shd w:val="clear" w:color="auto" w:fill="C5E0B3" w:themeFill="accent6" w:themeFillTint="66"/>
            <w:noWrap/>
            <w:hideMark/>
          </w:tcPr>
          <w:p w14:paraId="1C9C3619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623" w:type="dxa"/>
            <w:shd w:val="clear" w:color="auto" w:fill="auto"/>
            <w:noWrap/>
          </w:tcPr>
          <w:p w14:paraId="6DAA6C79" w14:textId="77777777" w:rsidR="009509A2" w:rsidRDefault="009509A2" w:rsidP="009509A2">
            <w:pPr>
              <w:bidi/>
              <w:spacing w:line="240" w:lineRule="auto"/>
              <w:jc w:val="center"/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</w:pPr>
            <w:r w:rsidRPr="004811D4"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  <w:t>آمار ح</w:t>
            </w:r>
            <w:r w:rsidRPr="004811D4">
              <w:rPr>
                <w:rFonts w:asciiTheme="majorBidi" w:eastAsia="Times New Roman" w:hAnsiTheme="majorBidi" w:cs="2 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4811D4">
              <w:rPr>
                <w:rFonts w:asciiTheme="majorBidi" w:eastAsia="Times New Roman" w:hAnsiTheme="majorBidi" w:cs="2  Titr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4811D4">
              <w:rPr>
                <w:rFonts w:asciiTheme="majorBidi" w:eastAsia="Times New Roman" w:hAnsiTheme="majorBidi" w:cs="2  Titr" w:hint="cs"/>
                <w:color w:val="000000" w:themeColor="text1"/>
                <w:sz w:val="20"/>
                <w:szCs w:val="20"/>
                <w:rtl/>
              </w:rPr>
              <w:t>ی</w:t>
            </w:r>
          </w:p>
          <w:p w14:paraId="2FD41E1F" w14:textId="3E104E93" w:rsidR="000819D2" w:rsidRPr="004811D4" w:rsidRDefault="009509A2" w:rsidP="009509A2">
            <w:pPr>
              <w:bidi/>
              <w:spacing w:line="240" w:lineRule="auto"/>
              <w:jc w:val="center"/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="2  Titr" w:hint="cs"/>
                <w:color w:val="000000" w:themeColor="text1"/>
                <w:sz w:val="20"/>
                <w:szCs w:val="20"/>
                <w:rtl/>
              </w:rPr>
              <w:t>زارع</w:t>
            </w:r>
          </w:p>
        </w:tc>
        <w:tc>
          <w:tcPr>
            <w:tcW w:w="2264" w:type="dxa"/>
            <w:shd w:val="clear" w:color="auto" w:fill="auto"/>
            <w:noWrap/>
          </w:tcPr>
          <w:p w14:paraId="77945836" w14:textId="43ECF02C" w:rsidR="000819D2" w:rsidRPr="004811D4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</w:pPr>
            <w:r w:rsidRPr="004811D4"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  <w:t>مباحث خاص در و</w:t>
            </w:r>
            <w:r w:rsidRPr="004811D4">
              <w:rPr>
                <w:rFonts w:asciiTheme="majorBidi" w:eastAsia="Times New Roman" w:hAnsiTheme="majorBidi" w:cs="2 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4811D4">
              <w:rPr>
                <w:rFonts w:asciiTheme="majorBidi" w:eastAsia="Times New Roman" w:hAnsiTheme="majorBidi" w:cs="2  Titr" w:hint="eastAsia"/>
                <w:color w:val="000000" w:themeColor="text1"/>
                <w:sz w:val="20"/>
                <w:szCs w:val="20"/>
                <w:rtl/>
              </w:rPr>
              <w:t>روس</w:t>
            </w:r>
            <w:r w:rsidRPr="004811D4"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  <w:t xml:space="preserve"> شناس</w:t>
            </w:r>
            <w:r w:rsidRPr="004811D4">
              <w:rPr>
                <w:rFonts w:asciiTheme="majorBidi" w:eastAsia="Times New Roman" w:hAnsiTheme="majorBidi" w:cs="2  Titr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2278" w:type="dxa"/>
            <w:noWrap/>
          </w:tcPr>
          <w:p w14:paraId="1108FE5D" w14:textId="797ADDA2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noWrap/>
          </w:tcPr>
          <w:p w14:paraId="2112FB3F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19D2" w:rsidRPr="00E9009A" w14:paraId="2B984205" w14:textId="77777777" w:rsidTr="009509A2">
        <w:trPr>
          <w:trHeight w:val="465"/>
        </w:trPr>
        <w:tc>
          <w:tcPr>
            <w:tcW w:w="1014" w:type="dxa"/>
            <w:shd w:val="clear" w:color="auto" w:fill="C5E0B3" w:themeFill="accent6" w:themeFillTint="66"/>
            <w:noWrap/>
            <w:hideMark/>
          </w:tcPr>
          <w:p w14:paraId="7DE46F3C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623" w:type="dxa"/>
            <w:shd w:val="clear" w:color="auto" w:fill="auto"/>
            <w:noWrap/>
          </w:tcPr>
          <w:p w14:paraId="3F8C52A6" w14:textId="1AA285E6" w:rsidR="000819D2" w:rsidRPr="004811D4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</w:pPr>
            <w:r w:rsidRPr="004811D4">
              <w:rPr>
                <w:rFonts w:asciiTheme="majorBidi" w:hAnsiTheme="majorBidi" w:cs="2  Titr" w:hint="cs"/>
                <w:sz w:val="20"/>
                <w:szCs w:val="20"/>
                <w:rtl/>
                <w:lang w:bidi="fa-IR"/>
              </w:rPr>
              <w:t>ویروس شناسی سیستماتیک 1</w:t>
            </w:r>
          </w:p>
        </w:tc>
        <w:tc>
          <w:tcPr>
            <w:tcW w:w="2264" w:type="dxa"/>
            <w:shd w:val="clear" w:color="auto" w:fill="auto"/>
            <w:noWrap/>
          </w:tcPr>
          <w:p w14:paraId="054B7BE8" w14:textId="62CEF054" w:rsidR="009509A2" w:rsidRPr="004811D4" w:rsidRDefault="009509A2" w:rsidP="009509A2">
            <w:pPr>
              <w:bidi/>
              <w:spacing w:line="240" w:lineRule="auto"/>
              <w:jc w:val="center"/>
              <w:rPr>
                <w:rFonts w:asciiTheme="majorBidi" w:eastAsia="Times New Roman" w:hAnsiTheme="majorBidi" w:cs="2  Titr"/>
                <w:color w:val="000000" w:themeColor="text1"/>
                <w:sz w:val="20"/>
                <w:szCs w:val="20"/>
                <w:rtl/>
              </w:rPr>
            </w:pPr>
            <w:r w:rsidRPr="004811D4">
              <w:rPr>
                <w:rFonts w:asciiTheme="majorBidi" w:hAnsiTheme="majorBidi" w:cs="2  Titr" w:hint="cs"/>
                <w:sz w:val="20"/>
                <w:szCs w:val="20"/>
                <w:rtl/>
                <w:lang w:bidi="fa-IR"/>
              </w:rPr>
              <w:t>ویروس شناسی عملی 2</w:t>
            </w:r>
          </w:p>
        </w:tc>
        <w:tc>
          <w:tcPr>
            <w:tcW w:w="2278" w:type="dxa"/>
            <w:noWrap/>
          </w:tcPr>
          <w:p w14:paraId="3BDD1F57" w14:textId="51DB3D63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noWrap/>
          </w:tcPr>
          <w:p w14:paraId="2D081EF4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19D2" w:rsidRPr="00E9009A" w14:paraId="3858F673" w14:textId="77777777" w:rsidTr="000819D2">
        <w:trPr>
          <w:trHeight w:val="465"/>
        </w:trPr>
        <w:tc>
          <w:tcPr>
            <w:tcW w:w="1014" w:type="dxa"/>
            <w:shd w:val="clear" w:color="auto" w:fill="C5E0B3" w:themeFill="accent6" w:themeFillTint="66"/>
            <w:noWrap/>
            <w:hideMark/>
          </w:tcPr>
          <w:p w14:paraId="0B298952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623" w:type="dxa"/>
            <w:noWrap/>
          </w:tcPr>
          <w:p w14:paraId="5385B78D" w14:textId="4DDF6C0F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4" w:type="dxa"/>
            <w:noWrap/>
          </w:tcPr>
          <w:p w14:paraId="4BDF6EDE" w14:textId="197B5EDE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noWrap/>
          </w:tcPr>
          <w:p w14:paraId="55AD21E6" w14:textId="35F17023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noWrap/>
          </w:tcPr>
          <w:p w14:paraId="6DFA59EE" w14:textId="29BD5D21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19D2" w:rsidRPr="00E9009A" w14:paraId="2497CCED" w14:textId="77777777" w:rsidTr="000819D2">
        <w:trPr>
          <w:trHeight w:val="465"/>
        </w:trPr>
        <w:tc>
          <w:tcPr>
            <w:tcW w:w="1014" w:type="dxa"/>
            <w:shd w:val="clear" w:color="auto" w:fill="C5E0B3" w:themeFill="accent6" w:themeFillTint="66"/>
            <w:noWrap/>
            <w:hideMark/>
          </w:tcPr>
          <w:p w14:paraId="47F35E56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623" w:type="dxa"/>
            <w:noWrap/>
          </w:tcPr>
          <w:p w14:paraId="5E76EACC" w14:textId="65BFC83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4" w:type="dxa"/>
            <w:noWrap/>
          </w:tcPr>
          <w:p w14:paraId="131A80FC" w14:textId="24D015F3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noWrap/>
          </w:tcPr>
          <w:p w14:paraId="7AD2F419" w14:textId="17A23000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noWrap/>
          </w:tcPr>
          <w:p w14:paraId="09EB57E6" w14:textId="63BE53D0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19D2" w:rsidRPr="00E9009A" w14:paraId="10753D85" w14:textId="77777777" w:rsidTr="000819D2">
        <w:trPr>
          <w:trHeight w:val="465"/>
        </w:trPr>
        <w:tc>
          <w:tcPr>
            <w:tcW w:w="1014" w:type="dxa"/>
            <w:shd w:val="clear" w:color="auto" w:fill="C5E0B3" w:themeFill="accent6" w:themeFillTint="66"/>
            <w:noWrap/>
            <w:hideMark/>
          </w:tcPr>
          <w:p w14:paraId="6E9D66AD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623" w:type="dxa"/>
            <w:noWrap/>
          </w:tcPr>
          <w:p w14:paraId="2778FF19" w14:textId="58167FDF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4" w:type="dxa"/>
            <w:noWrap/>
          </w:tcPr>
          <w:p w14:paraId="67DF2C7C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noWrap/>
          </w:tcPr>
          <w:p w14:paraId="77BA790B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noWrap/>
          </w:tcPr>
          <w:p w14:paraId="47C29FB2" w14:textId="77777777" w:rsidR="000819D2" w:rsidRPr="00E9009A" w:rsidRDefault="000819D2" w:rsidP="000819D2">
            <w:pPr>
              <w:bidi/>
              <w:spacing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90F774F" w14:textId="43CAEC2D" w:rsidR="00BE1555" w:rsidRDefault="00BE1555" w:rsidP="00483D88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5AD34F17" w14:textId="778E0FE7" w:rsidR="00E9009A" w:rsidRDefault="00E9009A" w:rsidP="00E9009A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2004F600" w14:textId="795E12D2" w:rsidR="00E9009A" w:rsidRDefault="00E9009A" w:rsidP="00E9009A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290504AA" w14:textId="77777777" w:rsidR="00E9009A" w:rsidRPr="00E9009A" w:rsidRDefault="00E9009A" w:rsidP="00E9009A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sectPr w:rsidR="00E9009A" w:rsidRPr="00E9009A" w:rsidSect="000E5E2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4F"/>
    <w:rsid w:val="00002AC0"/>
    <w:rsid w:val="0000577E"/>
    <w:rsid w:val="00007D94"/>
    <w:rsid w:val="00010F45"/>
    <w:rsid w:val="00024F69"/>
    <w:rsid w:val="00057770"/>
    <w:rsid w:val="000601F4"/>
    <w:rsid w:val="00074966"/>
    <w:rsid w:val="000819D2"/>
    <w:rsid w:val="00084AF4"/>
    <w:rsid w:val="00092507"/>
    <w:rsid w:val="000A2936"/>
    <w:rsid w:val="000B0F1D"/>
    <w:rsid w:val="000C2627"/>
    <w:rsid w:val="000C509D"/>
    <w:rsid w:val="000E1B1E"/>
    <w:rsid w:val="000E2D92"/>
    <w:rsid w:val="000E3E6E"/>
    <w:rsid w:val="000E5E29"/>
    <w:rsid w:val="000F037A"/>
    <w:rsid w:val="00113B59"/>
    <w:rsid w:val="00115F5A"/>
    <w:rsid w:val="001207C7"/>
    <w:rsid w:val="00123AF1"/>
    <w:rsid w:val="00124511"/>
    <w:rsid w:val="00130518"/>
    <w:rsid w:val="00136E55"/>
    <w:rsid w:val="00142642"/>
    <w:rsid w:val="00142A37"/>
    <w:rsid w:val="00153768"/>
    <w:rsid w:val="0015420A"/>
    <w:rsid w:val="00187170"/>
    <w:rsid w:val="001A1D52"/>
    <w:rsid w:val="001B0896"/>
    <w:rsid w:val="001B2DD9"/>
    <w:rsid w:val="001C188C"/>
    <w:rsid w:val="001D0720"/>
    <w:rsid w:val="001D4C22"/>
    <w:rsid w:val="001D74A2"/>
    <w:rsid w:val="001F0A14"/>
    <w:rsid w:val="001F426F"/>
    <w:rsid w:val="0021523A"/>
    <w:rsid w:val="00220FBA"/>
    <w:rsid w:val="00220FE9"/>
    <w:rsid w:val="00221524"/>
    <w:rsid w:val="0022620B"/>
    <w:rsid w:val="00232D0E"/>
    <w:rsid w:val="00237C80"/>
    <w:rsid w:val="002710A5"/>
    <w:rsid w:val="0028782B"/>
    <w:rsid w:val="00287BFC"/>
    <w:rsid w:val="002A2502"/>
    <w:rsid w:val="002A660C"/>
    <w:rsid w:val="002A66CC"/>
    <w:rsid w:val="002B0FE1"/>
    <w:rsid w:val="002C1930"/>
    <w:rsid w:val="002C2964"/>
    <w:rsid w:val="002D3B5B"/>
    <w:rsid w:val="002D449B"/>
    <w:rsid w:val="002E0920"/>
    <w:rsid w:val="002E7D0B"/>
    <w:rsid w:val="00326BF7"/>
    <w:rsid w:val="00340363"/>
    <w:rsid w:val="00341B6D"/>
    <w:rsid w:val="003671B5"/>
    <w:rsid w:val="00371CC7"/>
    <w:rsid w:val="00395FC7"/>
    <w:rsid w:val="00397EBF"/>
    <w:rsid w:val="003A344A"/>
    <w:rsid w:val="003A4776"/>
    <w:rsid w:val="003B055A"/>
    <w:rsid w:val="003E493F"/>
    <w:rsid w:val="00410D14"/>
    <w:rsid w:val="00423F8A"/>
    <w:rsid w:val="00433CE6"/>
    <w:rsid w:val="004458FB"/>
    <w:rsid w:val="00446DB8"/>
    <w:rsid w:val="00447A84"/>
    <w:rsid w:val="00450EA0"/>
    <w:rsid w:val="004717D4"/>
    <w:rsid w:val="00474E46"/>
    <w:rsid w:val="004801A1"/>
    <w:rsid w:val="004811D4"/>
    <w:rsid w:val="00483D88"/>
    <w:rsid w:val="00485E92"/>
    <w:rsid w:val="004860A1"/>
    <w:rsid w:val="00492AF8"/>
    <w:rsid w:val="004A50CA"/>
    <w:rsid w:val="004B0E8D"/>
    <w:rsid w:val="004C7095"/>
    <w:rsid w:val="004E1A9D"/>
    <w:rsid w:val="00500B88"/>
    <w:rsid w:val="00522153"/>
    <w:rsid w:val="00527A55"/>
    <w:rsid w:val="005300CB"/>
    <w:rsid w:val="00545037"/>
    <w:rsid w:val="005453A9"/>
    <w:rsid w:val="00552580"/>
    <w:rsid w:val="00560886"/>
    <w:rsid w:val="0056435F"/>
    <w:rsid w:val="0059024A"/>
    <w:rsid w:val="005A1517"/>
    <w:rsid w:val="005A1C75"/>
    <w:rsid w:val="005A1DDE"/>
    <w:rsid w:val="005C36C8"/>
    <w:rsid w:val="005C524F"/>
    <w:rsid w:val="005F7E4C"/>
    <w:rsid w:val="00601817"/>
    <w:rsid w:val="00603DD9"/>
    <w:rsid w:val="006102B7"/>
    <w:rsid w:val="00653E13"/>
    <w:rsid w:val="0065423D"/>
    <w:rsid w:val="006733A8"/>
    <w:rsid w:val="0069603E"/>
    <w:rsid w:val="006A7ACC"/>
    <w:rsid w:val="006B1920"/>
    <w:rsid w:val="006B5B4F"/>
    <w:rsid w:val="006C1040"/>
    <w:rsid w:val="006E318C"/>
    <w:rsid w:val="006E3668"/>
    <w:rsid w:val="006F3FFA"/>
    <w:rsid w:val="006F6C73"/>
    <w:rsid w:val="00705BC3"/>
    <w:rsid w:val="0072689A"/>
    <w:rsid w:val="00730CF0"/>
    <w:rsid w:val="007443D7"/>
    <w:rsid w:val="00755033"/>
    <w:rsid w:val="007657F9"/>
    <w:rsid w:val="0076747B"/>
    <w:rsid w:val="00771DF2"/>
    <w:rsid w:val="00776503"/>
    <w:rsid w:val="00776BB8"/>
    <w:rsid w:val="00793C75"/>
    <w:rsid w:val="007B75A1"/>
    <w:rsid w:val="007F0F76"/>
    <w:rsid w:val="007F32AF"/>
    <w:rsid w:val="007F41EE"/>
    <w:rsid w:val="00812708"/>
    <w:rsid w:val="00812CDC"/>
    <w:rsid w:val="00817F0A"/>
    <w:rsid w:val="00823DFF"/>
    <w:rsid w:val="00825EB5"/>
    <w:rsid w:val="00834BB8"/>
    <w:rsid w:val="00835158"/>
    <w:rsid w:val="008509BC"/>
    <w:rsid w:val="008846CB"/>
    <w:rsid w:val="00886E11"/>
    <w:rsid w:val="008A54D1"/>
    <w:rsid w:val="008C33ED"/>
    <w:rsid w:val="008E0597"/>
    <w:rsid w:val="00906537"/>
    <w:rsid w:val="00913F25"/>
    <w:rsid w:val="0093663F"/>
    <w:rsid w:val="009509A2"/>
    <w:rsid w:val="00950CEA"/>
    <w:rsid w:val="00951063"/>
    <w:rsid w:val="0095272E"/>
    <w:rsid w:val="00963498"/>
    <w:rsid w:val="00967F7C"/>
    <w:rsid w:val="00981E6E"/>
    <w:rsid w:val="009A3D2E"/>
    <w:rsid w:val="009A7D8D"/>
    <w:rsid w:val="009B3FC0"/>
    <w:rsid w:val="009B53D2"/>
    <w:rsid w:val="009B7329"/>
    <w:rsid w:val="009C4481"/>
    <w:rsid w:val="009C72D7"/>
    <w:rsid w:val="009D7FBF"/>
    <w:rsid w:val="009E0070"/>
    <w:rsid w:val="009E0155"/>
    <w:rsid w:val="009E3781"/>
    <w:rsid w:val="009E55F1"/>
    <w:rsid w:val="009F613F"/>
    <w:rsid w:val="00A03D3A"/>
    <w:rsid w:val="00A040A5"/>
    <w:rsid w:val="00A06D9D"/>
    <w:rsid w:val="00A1686D"/>
    <w:rsid w:val="00A54014"/>
    <w:rsid w:val="00A91757"/>
    <w:rsid w:val="00A9383C"/>
    <w:rsid w:val="00AA280C"/>
    <w:rsid w:val="00AA4DC5"/>
    <w:rsid w:val="00AD5C48"/>
    <w:rsid w:val="00AF00C8"/>
    <w:rsid w:val="00AF74C0"/>
    <w:rsid w:val="00B0007C"/>
    <w:rsid w:val="00B0608D"/>
    <w:rsid w:val="00B20669"/>
    <w:rsid w:val="00B243B4"/>
    <w:rsid w:val="00B41CDF"/>
    <w:rsid w:val="00B50EB4"/>
    <w:rsid w:val="00B52EBE"/>
    <w:rsid w:val="00B54D42"/>
    <w:rsid w:val="00B6518F"/>
    <w:rsid w:val="00B655D1"/>
    <w:rsid w:val="00B72E56"/>
    <w:rsid w:val="00B817C7"/>
    <w:rsid w:val="00B83A68"/>
    <w:rsid w:val="00B92414"/>
    <w:rsid w:val="00B9248A"/>
    <w:rsid w:val="00BB2BA2"/>
    <w:rsid w:val="00BB7DBB"/>
    <w:rsid w:val="00BC255A"/>
    <w:rsid w:val="00BC2C8A"/>
    <w:rsid w:val="00BC50BA"/>
    <w:rsid w:val="00BC5AD1"/>
    <w:rsid w:val="00BD1F74"/>
    <w:rsid w:val="00BE1555"/>
    <w:rsid w:val="00BE6B5E"/>
    <w:rsid w:val="00BF5479"/>
    <w:rsid w:val="00C067B7"/>
    <w:rsid w:val="00C11326"/>
    <w:rsid w:val="00C12304"/>
    <w:rsid w:val="00C145F8"/>
    <w:rsid w:val="00C41930"/>
    <w:rsid w:val="00C43CED"/>
    <w:rsid w:val="00C60C27"/>
    <w:rsid w:val="00C62624"/>
    <w:rsid w:val="00C9050C"/>
    <w:rsid w:val="00CA3CDE"/>
    <w:rsid w:val="00CB6CD7"/>
    <w:rsid w:val="00D0083F"/>
    <w:rsid w:val="00D06982"/>
    <w:rsid w:val="00D16E0F"/>
    <w:rsid w:val="00D179AC"/>
    <w:rsid w:val="00D2025D"/>
    <w:rsid w:val="00D333C9"/>
    <w:rsid w:val="00D445F4"/>
    <w:rsid w:val="00D470C0"/>
    <w:rsid w:val="00D55FCF"/>
    <w:rsid w:val="00D70B4C"/>
    <w:rsid w:val="00D802D3"/>
    <w:rsid w:val="00D871D1"/>
    <w:rsid w:val="00DA45C8"/>
    <w:rsid w:val="00DD528E"/>
    <w:rsid w:val="00DF3BF9"/>
    <w:rsid w:val="00E0048A"/>
    <w:rsid w:val="00E07ED0"/>
    <w:rsid w:val="00E07F69"/>
    <w:rsid w:val="00E11808"/>
    <w:rsid w:val="00E133AD"/>
    <w:rsid w:val="00E141AD"/>
    <w:rsid w:val="00E20725"/>
    <w:rsid w:val="00E365C8"/>
    <w:rsid w:val="00E7308F"/>
    <w:rsid w:val="00E73B8C"/>
    <w:rsid w:val="00E9009A"/>
    <w:rsid w:val="00E91AF1"/>
    <w:rsid w:val="00E91F58"/>
    <w:rsid w:val="00E94CB6"/>
    <w:rsid w:val="00E970AF"/>
    <w:rsid w:val="00EB574B"/>
    <w:rsid w:val="00EC62A9"/>
    <w:rsid w:val="00ED6A67"/>
    <w:rsid w:val="00EE2D83"/>
    <w:rsid w:val="00EE4AC8"/>
    <w:rsid w:val="00F05DA2"/>
    <w:rsid w:val="00F06271"/>
    <w:rsid w:val="00F120D3"/>
    <w:rsid w:val="00F20561"/>
    <w:rsid w:val="00F274BE"/>
    <w:rsid w:val="00F66140"/>
    <w:rsid w:val="00F73EE9"/>
    <w:rsid w:val="00F77D89"/>
    <w:rsid w:val="00F87477"/>
    <w:rsid w:val="00FC1E53"/>
    <w:rsid w:val="00FC3BE5"/>
    <w:rsid w:val="00FD19FC"/>
    <w:rsid w:val="00FE2ADB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01EA3E"/>
  <w15:docId w15:val="{4D9553B9-33B8-4BD1-BB89-B66229B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0.283\Template%20A-Term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841B-3CB2-4FC2-8C4B-8B993FDE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A-Term 1.dotx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fateme heidarifard</cp:lastModifiedBy>
  <cp:revision>2</cp:revision>
  <cp:lastPrinted>2023-07-24T06:54:00Z</cp:lastPrinted>
  <dcterms:created xsi:type="dcterms:W3CDTF">2025-02-03T08:30:00Z</dcterms:created>
  <dcterms:modified xsi:type="dcterms:W3CDTF">2025-02-03T08:30:00Z</dcterms:modified>
</cp:coreProperties>
</file>